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31217" w14:textId="77777777" w:rsidR="000019F4" w:rsidRDefault="000019F4"/>
    <w:p w14:paraId="729A7A52" w14:textId="07C6E31A" w:rsidR="00036E40" w:rsidRDefault="005470BB">
      <w:pPr>
        <w:rPr>
          <w:rFonts w:ascii="Arial" w:hAnsi="Arial" w:cs="Arial"/>
        </w:rPr>
      </w:pPr>
      <w:r w:rsidRPr="005470BB">
        <w:rPr>
          <w:rFonts w:ascii="Arial" w:hAnsi="Arial" w:cs="Arial"/>
        </w:rPr>
        <w:t>Szanowni Państwo!</w:t>
      </w:r>
    </w:p>
    <w:p w14:paraId="5EC8BB0A" w14:textId="32A84928" w:rsidR="005470BB" w:rsidRDefault="005470BB">
      <w:pPr>
        <w:rPr>
          <w:rFonts w:ascii="Arial" w:hAnsi="Arial" w:cs="Arial"/>
        </w:rPr>
      </w:pPr>
      <w:r>
        <w:rPr>
          <w:rFonts w:ascii="Arial" w:hAnsi="Arial" w:cs="Arial"/>
        </w:rPr>
        <w:t>W ciągle zmieniającej się sytuacji pandemii przesyłam informację o najbliższych działaniach drużyny:</w:t>
      </w:r>
    </w:p>
    <w:p w14:paraId="7D0B5BF1" w14:textId="45C7FD7B" w:rsidR="005470BB" w:rsidRDefault="005470BB">
      <w:pPr>
        <w:rPr>
          <w:rFonts w:ascii="Arial" w:hAnsi="Arial" w:cs="Arial"/>
        </w:rPr>
      </w:pPr>
      <w:r w:rsidRPr="005470BB">
        <w:rPr>
          <w:rFonts w:ascii="Arial" w:hAnsi="Arial" w:cs="Arial"/>
          <w:u w:val="single"/>
        </w:rPr>
        <w:t>-Zbiórki zastępów</w:t>
      </w:r>
      <w:r>
        <w:rPr>
          <w:rFonts w:ascii="Arial" w:hAnsi="Arial" w:cs="Arial"/>
        </w:rPr>
        <w:t xml:space="preserve">: Obecnie zgodnie z przepisami, harcerze mogą organizować zbiórki do 10 osób. Dlatego na obecną chwile odbywają się regularne co tygodniowe zbiórki zastępów, oraz zależne od inicjatywy zastępowych spotkania poza zbiórkowe. </w:t>
      </w:r>
      <w:r w:rsidR="00AA5AC7">
        <w:rPr>
          <w:rFonts w:ascii="Arial" w:hAnsi="Arial" w:cs="Arial"/>
        </w:rPr>
        <w:t xml:space="preserve">W najbliższym czasie, większość aktywności związanych z życiem drużyny, będzie się odbywać w zastępach </w:t>
      </w:r>
    </w:p>
    <w:p w14:paraId="78CC7394" w14:textId="03A3E57A" w:rsidR="005470BB" w:rsidRDefault="005470BB">
      <w:pPr>
        <w:rPr>
          <w:rFonts w:ascii="Arial" w:hAnsi="Arial" w:cs="Arial"/>
        </w:rPr>
      </w:pPr>
      <w:r w:rsidRPr="005470BB">
        <w:rPr>
          <w:rFonts w:ascii="Arial" w:hAnsi="Arial" w:cs="Arial"/>
          <w:u w:val="single"/>
        </w:rPr>
        <w:t>Apel drużyny</w:t>
      </w:r>
      <w:r>
        <w:rPr>
          <w:rFonts w:ascii="Arial" w:hAnsi="Arial" w:cs="Arial"/>
          <w:u w:val="single"/>
        </w:rPr>
        <w:t xml:space="preserve">: </w:t>
      </w:r>
      <w:r>
        <w:rPr>
          <w:rFonts w:ascii="Arial" w:hAnsi="Arial" w:cs="Arial"/>
        </w:rPr>
        <w:t xml:space="preserve">W sobotę o 10:30 na boisku na VII dworze (informacje przekażą zastępowi), odbędzie się apel drużyny. Dojdzie na nim do paru ważnych zmian. Na apelu zachowamy obostrzenia związane z liczbą osób, zastępy będą rozmieszczone w znacznych odległościach itd. </w:t>
      </w:r>
    </w:p>
    <w:p w14:paraId="41A72441" w14:textId="6000D90F" w:rsidR="005470BB" w:rsidRDefault="00AA5AC7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Obóz letni: </w:t>
      </w:r>
      <w:r>
        <w:rPr>
          <w:rFonts w:ascii="Arial" w:hAnsi="Arial" w:cs="Arial"/>
        </w:rPr>
        <w:t xml:space="preserve">W te wakacje planujemy pojechać na obóz letni. Termin obozu to 5-25 lipca. Miejsce to jezioro </w:t>
      </w:r>
      <w:proofErr w:type="spellStart"/>
      <w:r>
        <w:rPr>
          <w:rFonts w:ascii="Arial" w:hAnsi="Arial" w:cs="Arial"/>
        </w:rPr>
        <w:t>Gatno</w:t>
      </w:r>
      <w:proofErr w:type="spellEnd"/>
      <w:r>
        <w:rPr>
          <w:rFonts w:ascii="Arial" w:hAnsi="Arial" w:cs="Arial"/>
        </w:rPr>
        <w:t xml:space="preserve">. Komendantką jest </w:t>
      </w:r>
      <w:proofErr w:type="spellStart"/>
      <w:r>
        <w:rPr>
          <w:rFonts w:ascii="Arial" w:hAnsi="Arial" w:cs="Arial"/>
        </w:rPr>
        <w:t>phm</w:t>
      </w:r>
      <w:proofErr w:type="spellEnd"/>
      <w:r>
        <w:rPr>
          <w:rFonts w:ascii="Arial" w:hAnsi="Arial" w:cs="Arial"/>
        </w:rPr>
        <w:t xml:space="preserve">. Joanna Kańska. Jedziemy z 39 </w:t>
      </w:r>
      <w:r w:rsidR="00F87FC5">
        <w:rPr>
          <w:rFonts w:ascii="Arial" w:hAnsi="Arial" w:cs="Arial"/>
        </w:rPr>
        <w:t>Gdyńska</w:t>
      </w:r>
      <w:r>
        <w:rPr>
          <w:rFonts w:ascii="Arial" w:hAnsi="Arial" w:cs="Arial"/>
        </w:rPr>
        <w:t xml:space="preserve"> DH-</w:t>
      </w:r>
      <w:proofErr w:type="spellStart"/>
      <w:r>
        <w:rPr>
          <w:rFonts w:ascii="Arial" w:hAnsi="Arial" w:cs="Arial"/>
        </w:rPr>
        <w:t>ek</w:t>
      </w:r>
      <w:proofErr w:type="spellEnd"/>
      <w:r>
        <w:rPr>
          <w:rFonts w:ascii="Arial" w:hAnsi="Arial" w:cs="Arial"/>
        </w:rPr>
        <w:t xml:space="preserve"> i 9 Gdańską DH-</w:t>
      </w:r>
      <w:proofErr w:type="spellStart"/>
      <w:r>
        <w:rPr>
          <w:rFonts w:ascii="Arial" w:hAnsi="Arial" w:cs="Arial"/>
        </w:rPr>
        <w:t>ek</w:t>
      </w:r>
      <w:proofErr w:type="spellEnd"/>
      <w:r>
        <w:rPr>
          <w:rFonts w:ascii="Arial" w:hAnsi="Arial" w:cs="Arial"/>
        </w:rPr>
        <w:t xml:space="preserve">. Standardowo cena będzie się wahać w okolicach 1000 zł. Informator obozowy pojawi się wkrótce. Mamy nadzieje, że w tym roku uda się nam w końcu pojechać na obóz za którym wszyscy tęsknimy. </w:t>
      </w:r>
    </w:p>
    <w:p w14:paraId="5AD2DFCF" w14:textId="3B8F317C" w:rsidR="00AA5AC7" w:rsidRDefault="00AA5AC7">
      <w:pPr>
        <w:rPr>
          <w:rFonts w:ascii="Arial" w:hAnsi="Arial" w:cs="Arial"/>
        </w:rPr>
      </w:pPr>
      <w:r w:rsidRPr="00AA5AC7">
        <w:rPr>
          <w:rFonts w:ascii="Arial" w:hAnsi="Arial" w:cs="Arial"/>
          <w:u w:val="single"/>
        </w:rPr>
        <w:t>Akcja 1%</w:t>
      </w:r>
      <w:r>
        <w:rPr>
          <w:rFonts w:ascii="Arial" w:hAnsi="Arial" w:cs="Arial"/>
          <w:u w:val="single"/>
        </w:rPr>
        <w:t xml:space="preserve">: </w:t>
      </w:r>
      <w:r w:rsidR="00944D23">
        <w:rPr>
          <w:rFonts w:ascii="Arial" w:hAnsi="Arial" w:cs="Arial"/>
        </w:rPr>
        <w:t xml:space="preserve">Jak co roku zachęcamy do wspierania naszej drużyny, za pomocą przekazania 1%. Dokładny opis jak to zrobić znajduje się na stroni drużyny w zakładce „1%” </w:t>
      </w:r>
      <w:hyperlink r:id="rId6" w:history="1">
        <w:r w:rsidR="00944D23" w:rsidRPr="00CC1F68">
          <w:rPr>
            <w:rStyle w:val="Hipercze"/>
            <w:rFonts w:ascii="Arial" w:hAnsi="Arial" w:cs="Arial"/>
          </w:rPr>
          <w:t>https://87gdh.zhr.pl/?page_id=540</w:t>
        </w:r>
      </w:hyperlink>
      <w:r w:rsidR="00944D23">
        <w:rPr>
          <w:rFonts w:ascii="Arial" w:hAnsi="Arial" w:cs="Arial"/>
        </w:rPr>
        <w:t xml:space="preserve"> </w:t>
      </w:r>
    </w:p>
    <w:p w14:paraId="7F6A3D62" w14:textId="56B58A12" w:rsidR="00944D23" w:rsidRDefault="00944D23">
      <w:pPr>
        <w:rPr>
          <w:rFonts w:ascii="Arial" w:hAnsi="Arial" w:cs="Arial"/>
        </w:rPr>
      </w:pPr>
      <w:r>
        <w:rPr>
          <w:rFonts w:ascii="Arial" w:hAnsi="Arial" w:cs="Arial"/>
        </w:rPr>
        <w:t>W razie jakichkolwiek pytań zapraszam do kontaktu</w:t>
      </w:r>
    </w:p>
    <w:p w14:paraId="13ADFD88" w14:textId="3A966AEA" w:rsidR="00944D23" w:rsidRDefault="00944D23">
      <w:pPr>
        <w:rPr>
          <w:rFonts w:ascii="Arial" w:hAnsi="Arial" w:cs="Arial"/>
        </w:rPr>
      </w:pPr>
      <w:r>
        <w:rPr>
          <w:rFonts w:ascii="Arial" w:hAnsi="Arial" w:cs="Arial"/>
        </w:rPr>
        <w:t>Z harcerskim pozdrowieniem</w:t>
      </w:r>
    </w:p>
    <w:p w14:paraId="379059AB" w14:textId="7DE44019" w:rsidR="00944D23" w:rsidRDefault="00944D23">
      <w:pPr>
        <w:rPr>
          <w:rFonts w:ascii="Arial" w:hAnsi="Arial" w:cs="Arial"/>
        </w:rPr>
      </w:pPr>
      <w:r>
        <w:rPr>
          <w:rFonts w:ascii="Arial" w:hAnsi="Arial" w:cs="Arial"/>
        </w:rPr>
        <w:t>Czuwaj!</w:t>
      </w:r>
    </w:p>
    <w:p w14:paraId="0C0D00DB" w14:textId="701EA8DE" w:rsidR="00944D23" w:rsidRPr="00AA5AC7" w:rsidRDefault="00944D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Przyboczny HO Amadeusz Naworski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: 514-793-843</w:t>
      </w:r>
      <w:r>
        <w:rPr>
          <w:rFonts w:ascii="Arial" w:hAnsi="Arial" w:cs="Arial"/>
        </w:rPr>
        <w:br/>
        <w:t>m: 87gdh@zhr.pl</w:t>
      </w:r>
    </w:p>
    <w:sectPr w:rsidR="00944D23" w:rsidRPr="00AA5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9FE82" w14:textId="77777777" w:rsidR="002B4AA5" w:rsidRDefault="002B4AA5" w:rsidP="00036E40">
      <w:pPr>
        <w:spacing w:after="0" w:line="240" w:lineRule="auto"/>
      </w:pPr>
      <w:r>
        <w:separator/>
      </w:r>
    </w:p>
  </w:endnote>
  <w:endnote w:type="continuationSeparator" w:id="0">
    <w:p w14:paraId="45C1F86E" w14:textId="77777777" w:rsidR="002B4AA5" w:rsidRDefault="002B4AA5" w:rsidP="0003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F4BA5" w14:textId="77777777" w:rsidR="0037112D" w:rsidRDefault="003711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28EA3" w14:textId="77777777" w:rsidR="0037112D" w:rsidRDefault="003711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CD832" w14:textId="77777777" w:rsidR="0037112D" w:rsidRDefault="00371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72984" w14:textId="77777777" w:rsidR="002B4AA5" w:rsidRDefault="002B4AA5" w:rsidP="00036E40">
      <w:pPr>
        <w:spacing w:after="0" w:line="240" w:lineRule="auto"/>
      </w:pPr>
      <w:r>
        <w:separator/>
      </w:r>
    </w:p>
  </w:footnote>
  <w:footnote w:type="continuationSeparator" w:id="0">
    <w:p w14:paraId="1A717B83" w14:textId="77777777" w:rsidR="002B4AA5" w:rsidRDefault="002B4AA5" w:rsidP="00036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5ECCC" w14:textId="77777777" w:rsidR="0037112D" w:rsidRDefault="003711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A42AE" w14:textId="77777777" w:rsidR="00036E40" w:rsidRPr="00036E40" w:rsidRDefault="00036E40" w:rsidP="00036E40">
    <w:pPr>
      <w:pStyle w:val="Nagwek"/>
      <w:ind w:left="708" w:firstLine="708"/>
      <w:rPr>
        <w:sz w:val="20"/>
      </w:rPr>
    </w:pPr>
    <w:r w:rsidRPr="00036E40">
      <w:rPr>
        <w:rFonts w:ascii="Bookman Old Style" w:hAnsi="Bookman Old Style"/>
        <w:smallCaps/>
        <w:noProof/>
        <w:sz w:val="36"/>
        <w:szCs w:val="40"/>
      </w:rPr>
      <w:drawing>
        <wp:anchor distT="0" distB="0" distL="114300" distR="114300" simplePos="0" relativeHeight="251659264" behindDoc="0" locked="0" layoutInCell="1" allowOverlap="1" wp14:anchorId="59649623" wp14:editId="02E0A552">
          <wp:simplePos x="0" y="0"/>
          <wp:positionH relativeFrom="page">
            <wp:posOffset>349250</wp:posOffset>
          </wp:positionH>
          <wp:positionV relativeFrom="paragraph">
            <wp:posOffset>-449580</wp:posOffset>
          </wp:positionV>
          <wp:extent cx="1492250" cy="1492250"/>
          <wp:effectExtent l="0" t="0" r="0" b="0"/>
          <wp:wrapNone/>
          <wp:docPr id="2" name="Obraz 2" descr="C:\Users\Iza\Desktop\Harc\Logotypy\87\lilijka 87 ścież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za\Desktop\Harc\Logotypy\87\lilijka 87 ścieżk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E40">
      <w:rPr>
        <w:rFonts w:ascii="Bookman Old Style" w:hAnsi="Bookman Old Style"/>
        <w:smallCaps/>
        <w:spacing w:val="8"/>
        <w:sz w:val="36"/>
        <w:szCs w:val="40"/>
      </w:rPr>
      <w:t>Związek Harcerstwa Rzeczypospolitej</w:t>
    </w:r>
  </w:p>
  <w:p w14:paraId="316CF823" w14:textId="77777777" w:rsidR="00036E40" w:rsidRPr="00036E40" w:rsidRDefault="00036E40" w:rsidP="00036E40">
    <w:pPr>
      <w:pStyle w:val="Nagwek"/>
      <w:ind w:left="1416"/>
      <w:rPr>
        <w:rFonts w:ascii="Bookman Old Style" w:hAnsi="Bookman Old Style"/>
        <w:smallCaps/>
        <w:spacing w:val="8"/>
        <w:sz w:val="36"/>
        <w:szCs w:val="40"/>
      </w:rPr>
    </w:pPr>
    <w:r w:rsidRPr="00036E40">
      <w:rPr>
        <w:rFonts w:ascii="Bookman Old Style" w:hAnsi="Bookman Old Style"/>
        <w:smallCaps/>
        <w:szCs w:val="24"/>
      </w:rPr>
      <w:t>87 Gdańska Drużyna Harcerzy „Zielony Trakt”</w:t>
    </w:r>
  </w:p>
  <w:p w14:paraId="3C7811FC" w14:textId="77777777" w:rsidR="00036E40" w:rsidRPr="00036E40" w:rsidRDefault="00036E40" w:rsidP="00036E40">
    <w:pPr>
      <w:pStyle w:val="Nagwek"/>
      <w:ind w:left="1416"/>
      <w:rPr>
        <w:rFonts w:ascii="Bookman Old Style" w:hAnsi="Bookman Old Style"/>
        <w:smallCaps/>
        <w:spacing w:val="8"/>
        <w:sz w:val="36"/>
        <w:szCs w:val="40"/>
      </w:rPr>
    </w:pPr>
    <w:r w:rsidRPr="00036E40">
      <w:rPr>
        <w:rFonts w:ascii="Bookman Old Style" w:hAnsi="Bookman Old Style"/>
        <w:smallCaps/>
        <w:szCs w:val="24"/>
      </w:rPr>
      <w:t>im. Tadeusza Zawadzkiego „Zośki”</w:t>
    </w:r>
  </w:p>
  <w:p w14:paraId="6556BE05" w14:textId="77777777" w:rsidR="00036E40" w:rsidRDefault="00036E40" w:rsidP="00036E4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32DDC7" wp14:editId="5D7314D4">
              <wp:simplePos x="0" y="0"/>
              <wp:positionH relativeFrom="column">
                <wp:posOffset>-242570</wp:posOffset>
              </wp:positionH>
              <wp:positionV relativeFrom="paragraph">
                <wp:posOffset>168274</wp:posOffset>
              </wp:positionV>
              <wp:extent cx="6324600" cy="3175"/>
              <wp:effectExtent l="0" t="0" r="19050" b="3492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24600" cy="317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AAFC6E" id="Łącznik prosty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pt,13.25pt" to="478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" strokecolor="black [3213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2222B" w14:textId="77777777" w:rsidR="0037112D" w:rsidRDefault="003711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BB"/>
    <w:rsid w:val="000019F4"/>
    <w:rsid w:val="00036E40"/>
    <w:rsid w:val="00227905"/>
    <w:rsid w:val="002B4AA5"/>
    <w:rsid w:val="0037112D"/>
    <w:rsid w:val="005470BB"/>
    <w:rsid w:val="00944D23"/>
    <w:rsid w:val="00AA5AC7"/>
    <w:rsid w:val="00BF5191"/>
    <w:rsid w:val="00F012AF"/>
    <w:rsid w:val="00F8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D6E7C"/>
  <w15:chartTrackingRefBased/>
  <w15:docId w15:val="{FCA99983-1CCC-4269-8F87-5789A429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6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E40"/>
  </w:style>
  <w:style w:type="paragraph" w:styleId="Stopka">
    <w:name w:val="footer"/>
    <w:basedOn w:val="Normalny"/>
    <w:link w:val="StopkaZnak"/>
    <w:uiPriority w:val="99"/>
    <w:unhideWhenUsed/>
    <w:rsid w:val="00036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E40"/>
  </w:style>
  <w:style w:type="character" w:styleId="Hipercze">
    <w:name w:val="Hyperlink"/>
    <w:basedOn w:val="Domylnaczcionkaakapitu"/>
    <w:uiPriority w:val="99"/>
    <w:unhideWhenUsed/>
    <w:rsid w:val="00944D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D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44D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87gdh.zhr.pl/?page_id=5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andi\Desktop\ZHR\Szablon-87GDH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Szablon-87GDH</Template>
  <TotalTime>36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Kamandi</dc:creator>
  <cp:keywords/>
  <dc:description/>
  <cp:lastModifiedBy>Amadeusz Naworski</cp:lastModifiedBy>
  <cp:revision>4</cp:revision>
  <dcterms:created xsi:type="dcterms:W3CDTF">2021-02-10T10:56:00Z</dcterms:created>
  <dcterms:modified xsi:type="dcterms:W3CDTF">2021-02-11T15:05:00Z</dcterms:modified>
</cp:coreProperties>
</file>